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1775" w14:textId="77777777" w:rsidR="00AB44AC" w:rsidRDefault="00AB44AC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608"/>
        <w:gridCol w:w="2976"/>
        <w:gridCol w:w="1347"/>
        <w:gridCol w:w="40"/>
        <w:gridCol w:w="2009"/>
      </w:tblGrid>
      <w:tr w:rsidR="00AB44AC" w14:paraId="400E0669" w14:textId="77777777" w:rsidTr="007F21DC">
        <w:trPr>
          <w:trHeight w:val="3473"/>
        </w:trPr>
        <w:tc>
          <w:tcPr>
            <w:tcW w:w="8480" w:type="dxa"/>
            <w:gridSpan w:val="6"/>
          </w:tcPr>
          <w:p w14:paraId="215DB601" w14:textId="77777777" w:rsidR="00AB44AC" w:rsidRDefault="00AB44AC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231BF751" w14:textId="77777777" w:rsidR="00AB44AC" w:rsidRDefault="00AB44AC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2EBA5B0" w14:textId="77777777" w:rsidR="00AB44AC" w:rsidRDefault="00AB44A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一般廃棄物収集運搬業許可申請書</w:t>
            </w:r>
          </w:p>
          <w:p w14:paraId="253FFA73" w14:textId="77777777" w:rsidR="00AB44AC" w:rsidRDefault="00AB44AC">
            <w:pPr>
              <w:wordWrap w:val="0"/>
              <w:autoSpaceDE w:val="0"/>
              <w:autoSpaceDN w:val="0"/>
              <w:ind w:right="39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277D962" w14:textId="77777777" w:rsidR="00AB44AC" w:rsidRDefault="00AB44AC">
            <w:pPr>
              <w:wordWrap w:val="0"/>
              <w:autoSpaceDE w:val="0"/>
              <w:autoSpaceDN w:val="0"/>
              <w:ind w:right="39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ADB59A5" w14:textId="77777777" w:rsidR="00AB44AC" w:rsidRDefault="00AB44AC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東員町長　　　　殿</w:t>
            </w:r>
          </w:p>
          <w:p w14:paraId="7C0AEEFF" w14:textId="77777777" w:rsidR="00AB44AC" w:rsidRDefault="00AB44AC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E530EA6" w14:textId="6E70F806" w:rsidR="00AB44AC" w:rsidRPr="007F21DC" w:rsidRDefault="00AB44A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365BBFC" w14:textId="77777777" w:rsidR="00AB44AC" w:rsidRDefault="00AB44AC">
            <w:pPr>
              <w:wordWrap w:val="0"/>
              <w:autoSpaceDE w:val="0"/>
              <w:autoSpaceDN w:val="0"/>
              <w:spacing w:after="120"/>
              <w:ind w:right="39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　　　　　　　　</w:t>
            </w:r>
          </w:p>
          <w:p w14:paraId="20E9AFE7" w14:textId="77777777" w:rsidR="00AB44AC" w:rsidRDefault="00AB44AC">
            <w:pPr>
              <w:wordWrap w:val="0"/>
              <w:autoSpaceDE w:val="0"/>
              <w:autoSpaceDN w:val="0"/>
              <w:spacing w:before="120" w:after="12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東員町廃棄物の減量及び適正処理に関する条例施行規則第</w:t>
            </w:r>
            <w:r>
              <w:rPr>
                <w:rFonts w:ascii="ＭＳ 明朝"/>
              </w:rPr>
              <w:t>9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項の規定により、一般廃棄物収集運搬業の許可を受けたいので、次のとおり申請します。</w:t>
            </w:r>
          </w:p>
        </w:tc>
      </w:tr>
      <w:tr w:rsidR="00AB44AC" w14:paraId="687F7704" w14:textId="77777777">
        <w:trPr>
          <w:cantSplit/>
          <w:trHeight w:val="840"/>
        </w:trPr>
        <w:tc>
          <w:tcPr>
            <w:tcW w:w="500" w:type="dxa"/>
            <w:vMerge w:val="restart"/>
            <w:textDirection w:val="tbRlV"/>
            <w:vAlign w:val="center"/>
          </w:tcPr>
          <w:p w14:paraId="7518CDA5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申請書</w:t>
            </w:r>
            <w:r>
              <w:rPr>
                <w:rFonts w:ascii="ＭＳ 明朝" w:hint="eastAsia"/>
              </w:rPr>
              <w:t>等</w:t>
            </w:r>
          </w:p>
        </w:tc>
        <w:tc>
          <w:tcPr>
            <w:tcW w:w="1608" w:type="dxa"/>
            <w:vAlign w:val="center"/>
          </w:tcPr>
          <w:p w14:paraId="53963B89" w14:textId="77777777" w:rsidR="00AB44AC" w:rsidRDefault="00AB44AC">
            <w:pPr>
              <w:tabs>
                <w:tab w:val="left" w:pos="233"/>
              </w:tabs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本</w:t>
            </w:r>
            <w:r>
              <w:rPr>
                <w:rFonts w:ascii="ＭＳ 明朝" w:hint="eastAsia"/>
              </w:rPr>
              <w:t>籍</w:t>
            </w:r>
          </w:p>
        </w:tc>
        <w:tc>
          <w:tcPr>
            <w:tcW w:w="2976" w:type="dxa"/>
            <w:vAlign w:val="center"/>
          </w:tcPr>
          <w:p w14:paraId="4576D5B4" w14:textId="77777777" w:rsidR="00AB44AC" w:rsidRDefault="00AB44AC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都・道・府・県</w:t>
            </w:r>
          </w:p>
        </w:tc>
        <w:tc>
          <w:tcPr>
            <w:tcW w:w="1347" w:type="dxa"/>
            <w:vMerge w:val="restart"/>
            <w:vAlign w:val="center"/>
          </w:tcPr>
          <w:p w14:paraId="7AF1398C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2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  <w:p w14:paraId="1339A3ED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2049" w:type="dxa"/>
            <w:gridSpan w:val="2"/>
            <w:vMerge w:val="restart"/>
            <w:vAlign w:val="center"/>
          </w:tcPr>
          <w:p w14:paraId="25527C83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B44AC" w14:paraId="3E54A04F" w14:textId="77777777">
        <w:trPr>
          <w:cantSplit/>
          <w:trHeight w:val="840"/>
        </w:trPr>
        <w:tc>
          <w:tcPr>
            <w:tcW w:w="500" w:type="dxa"/>
            <w:vMerge/>
            <w:textDirection w:val="tbRlV"/>
            <w:vAlign w:val="center"/>
          </w:tcPr>
          <w:p w14:paraId="7D05D4F4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8" w:type="dxa"/>
            <w:vAlign w:val="center"/>
          </w:tcPr>
          <w:p w14:paraId="63C7822F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32"/>
              </w:rPr>
              <w:t>住</w:t>
            </w:r>
            <w:r>
              <w:rPr>
                <w:rFonts w:ascii="ＭＳ 明朝" w:hint="eastAsia"/>
              </w:rPr>
              <w:t>所</w:t>
            </w:r>
            <w:r>
              <w:rPr>
                <w:rFonts w:ascii="ＭＳ 明朝"/>
                <w:spacing w:val="40"/>
              </w:rPr>
              <w:t>(</w:t>
            </w:r>
            <w:r>
              <w:rPr>
                <w:rFonts w:ascii="ＭＳ 明朝" w:hint="eastAsia"/>
                <w:spacing w:val="40"/>
              </w:rPr>
              <w:t>所在地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76" w:type="dxa"/>
            <w:vAlign w:val="center"/>
          </w:tcPr>
          <w:p w14:paraId="77DA347D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7" w:type="dxa"/>
            <w:vMerge/>
            <w:vAlign w:val="center"/>
          </w:tcPr>
          <w:p w14:paraId="091CA370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14:paraId="2AB6B543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</w:tr>
      <w:tr w:rsidR="00AB44AC" w14:paraId="40EDBFC6" w14:textId="77777777">
        <w:trPr>
          <w:cantSplit/>
          <w:trHeight w:val="840"/>
        </w:trPr>
        <w:tc>
          <w:tcPr>
            <w:tcW w:w="500" w:type="dxa"/>
            <w:vMerge/>
            <w:textDirection w:val="tbRlV"/>
            <w:vAlign w:val="center"/>
          </w:tcPr>
          <w:p w14:paraId="4F96CFCA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8" w:type="dxa"/>
            <w:vAlign w:val="center"/>
          </w:tcPr>
          <w:p w14:paraId="67AE5119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32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2976" w:type="dxa"/>
            <w:vAlign w:val="center"/>
          </w:tcPr>
          <w:p w14:paraId="256A0852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7" w:type="dxa"/>
            <w:vAlign w:val="center"/>
          </w:tcPr>
          <w:p w14:paraId="6FCDFC44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生年月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049" w:type="dxa"/>
            <w:gridSpan w:val="2"/>
            <w:vAlign w:val="center"/>
          </w:tcPr>
          <w:p w14:paraId="4C53ABAC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B44AC" w14:paraId="500D042D" w14:textId="77777777">
        <w:trPr>
          <w:cantSplit/>
          <w:trHeight w:val="840"/>
        </w:trPr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E2E40B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80"/>
              </w:rPr>
              <w:t>営業の内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1608" w:type="dxa"/>
            <w:vAlign w:val="center"/>
          </w:tcPr>
          <w:p w14:paraId="4A538763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4"/>
              </w:rPr>
              <w:t>営業所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160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6372" w:type="dxa"/>
            <w:gridSpan w:val="4"/>
            <w:vAlign w:val="center"/>
          </w:tcPr>
          <w:p w14:paraId="017DB184" w14:textId="77777777" w:rsidR="00AB44AC" w:rsidRDefault="00AB44AC">
            <w:pPr>
              <w:wordWrap w:val="0"/>
              <w:autoSpaceDE w:val="0"/>
              <w:autoSpaceDN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4E0FD28B" w14:textId="77777777" w:rsidR="00AB44AC" w:rsidRDefault="00AB44AC">
            <w:pPr>
              <w:wordWrap w:val="0"/>
              <w:autoSpaceDE w:val="0"/>
              <w:autoSpaceDN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B11BFC">
              <w:rPr>
                <w:rFonts w:ascii="ＭＳ 明朝"/>
                <w:noProof/>
              </w:rPr>
              <w:drawing>
                <wp:inline distT="0" distB="0" distL="0" distR="0" wp14:anchorId="16E71FD2" wp14:editId="3BBC74D6">
                  <wp:extent cx="114300" cy="10477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4AC" w:rsidRPr="003675A8" w14:paraId="0876823D" w14:textId="77777777" w:rsidTr="005D7F09">
        <w:trPr>
          <w:cantSplit/>
          <w:trHeight w:val="2382"/>
        </w:trPr>
        <w:tc>
          <w:tcPr>
            <w:tcW w:w="500" w:type="dxa"/>
            <w:vMerge/>
            <w:tcBorders>
              <w:top w:val="nil"/>
              <w:bottom w:val="nil"/>
            </w:tcBorders>
            <w:vAlign w:val="center"/>
          </w:tcPr>
          <w:p w14:paraId="1E6603F2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8" w:type="dxa"/>
            <w:vAlign w:val="center"/>
          </w:tcPr>
          <w:p w14:paraId="4AB22D56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2"/>
              </w:rPr>
              <w:t>取扱廃棄</w:t>
            </w:r>
            <w:r>
              <w:rPr>
                <w:rFonts w:ascii="ＭＳ 明朝" w:hint="eastAsia"/>
              </w:rPr>
              <w:t>物</w:t>
            </w:r>
            <w:r>
              <w:rPr>
                <w:rFonts w:ascii="ＭＳ 明朝" w:hint="eastAsia"/>
                <w:spacing w:val="148"/>
              </w:rPr>
              <w:t>の種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6372" w:type="dxa"/>
            <w:gridSpan w:val="4"/>
            <w:vAlign w:val="center"/>
          </w:tcPr>
          <w:p w14:paraId="213F9C8C" w14:textId="625A3235" w:rsidR="00E64594" w:rsidRPr="000C3516" w:rsidRDefault="00656BE0" w:rsidP="00656BE0">
            <w:pPr>
              <w:autoSpaceDE w:val="0"/>
              <w:autoSpaceDN w:val="0"/>
              <w:snapToGrid w:val="0"/>
              <w:jc w:val="left"/>
            </w:pPr>
            <w:r w:rsidRPr="005D7F09">
              <w:rPr>
                <w:rFonts w:ascii="ＭＳ 明朝" w:hint="eastAsia"/>
                <w:szCs w:val="21"/>
              </w:rPr>
              <w:t>□事業系一般廃棄物</w:t>
            </w:r>
            <w:r w:rsidR="000C3516">
              <w:rPr>
                <w:rFonts w:hint="eastAsia"/>
              </w:rPr>
              <w:t xml:space="preserve">　　</w:t>
            </w:r>
            <w:r w:rsidR="00BD439A">
              <w:rPr>
                <w:rFonts w:hint="eastAsia"/>
              </w:rPr>
              <w:t xml:space="preserve">　　</w:t>
            </w:r>
            <w:r w:rsidR="00BD439A">
              <w:rPr>
                <w:rFonts w:ascii="ＭＳ 明朝" w:hint="eastAsia"/>
                <w:szCs w:val="21"/>
              </w:rPr>
              <w:t>□し尿　　　　□浄化槽汚泥</w:t>
            </w:r>
          </w:p>
          <w:p w14:paraId="1E8D8147" w14:textId="740541C4" w:rsidR="00693185" w:rsidRPr="005D7F09" w:rsidRDefault="00656BE0" w:rsidP="00BD439A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  <w:r w:rsidRPr="005D7F09">
              <w:rPr>
                <w:rFonts w:ascii="ＭＳ 明朝" w:hint="eastAsia"/>
                <w:szCs w:val="21"/>
              </w:rPr>
              <w:t>□家庭系廃棄物（</w:t>
            </w:r>
            <w:r w:rsidR="00BD439A">
              <w:rPr>
                <w:rFonts w:ascii="ＭＳ 明朝" w:hint="eastAsia"/>
                <w:szCs w:val="21"/>
              </w:rPr>
              <w:t>集合住宅</w:t>
            </w:r>
            <w:r w:rsidRPr="005D7F09">
              <w:rPr>
                <w:rFonts w:ascii="ＭＳ 明朝" w:hint="eastAsia"/>
                <w:szCs w:val="21"/>
              </w:rPr>
              <w:t>）</w:t>
            </w:r>
            <w:r w:rsidR="00BD439A">
              <w:rPr>
                <w:rFonts w:ascii="ＭＳ 明朝" w:hint="eastAsia"/>
                <w:szCs w:val="21"/>
              </w:rPr>
              <w:t>□家庭系廃棄物（一時多量ごみ）</w:t>
            </w:r>
          </w:p>
          <w:p w14:paraId="5ADC3AF2" w14:textId="5D36632C" w:rsidR="00656BE0" w:rsidRPr="005D7F09" w:rsidRDefault="003675A8" w:rsidP="00656BE0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  <w:r w:rsidRPr="005D7F09">
              <w:rPr>
                <w:rFonts w:ascii="ＭＳ 明朝" w:hint="eastAsia"/>
                <w:szCs w:val="21"/>
              </w:rPr>
              <w:t>※取り扱う廃棄物</w:t>
            </w:r>
            <w:r w:rsidR="00E64594">
              <w:rPr>
                <w:rFonts w:ascii="ＭＳ 明朝" w:hint="eastAsia"/>
                <w:szCs w:val="21"/>
              </w:rPr>
              <w:t>の種類</w:t>
            </w:r>
            <w:r w:rsidRPr="005D7F09">
              <w:rPr>
                <w:rFonts w:ascii="ＭＳ 明朝" w:hint="eastAsia"/>
                <w:szCs w:val="21"/>
              </w:rPr>
              <w:t>を選択してください。複数選択可</w:t>
            </w:r>
            <w:r w:rsidR="00BD439A">
              <w:rPr>
                <w:rFonts w:ascii="ＭＳ 明朝" w:hint="eastAsia"/>
                <w:szCs w:val="21"/>
              </w:rPr>
              <w:t>です</w:t>
            </w:r>
            <w:r w:rsidR="000C3516">
              <w:rPr>
                <w:rFonts w:ascii="ＭＳ 明朝" w:hint="eastAsia"/>
                <w:szCs w:val="21"/>
              </w:rPr>
              <w:t>。</w:t>
            </w:r>
          </w:p>
          <w:p w14:paraId="43BE217E" w14:textId="7BF1F1F4" w:rsidR="005D7F09" w:rsidRDefault="003675A8" w:rsidP="00E64594">
            <w:pPr>
              <w:autoSpaceDE w:val="0"/>
              <w:autoSpaceDN w:val="0"/>
              <w:snapToGrid w:val="0"/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5D7F09">
              <w:rPr>
                <w:rFonts w:ascii="ＭＳ 明朝" w:hint="eastAsia"/>
                <w:szCs w:val="21"/>
              </w:rPr>
              <w:t>その</w:t>
            </w:r>
            <w:r w:rsidR="000C3516">
              <w:rPr>
                <w:rFonts w:ascii="ＭＳ 明朝" w:hint="eastAsia"/>
                <w:szCs w:val="21"/>
              </w:rPr>
              <w:t>上</w:t>
            </w:r>
            <w:r w:rsidRPr="005D7F09">
              <w:rPr>
                <w:rFonts w:ascii="ＭＳ 明朝" w:hint="eastAsia"/>
                <w:szCs w:val="21"/>
              </w:rPr>
              <w:t>で、実際に取り扱う廃棄物を記入してください。</w:t>
            </w:r>
          </w:p>
          <w:p w14:paraId="0BE0A962" w14:textId="77777777" w:rsidR="005D7F09" w:rsidRDefault="005D7F09" w:rsidP="00656BE0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</w:p>
          <w:p w14:paraId="4BD5D953" w14:textId="77777777" w:rsidR="00BD439A" w:rsidRDefault="00BD439A" w:rsidP="00656BE0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</w:p>
          <w:p w14:paraId="091DD363" w14:textId="77777777" w:rsidR="00BD439A" w:rsidRDefault="00BD439A" w:rsidP="00656BE0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</w:p>
          <w:p w14:paraId="30820E97" w14:textId="65FF2AE7" w:rsidR="00BD439A" w:rsidRPr="005D7F09" w:rsidRDefault="00BD439A" w:rsidP="00656BE0">
            <w:pPr>
              <w:autoSpaceDE w:val="0"/>
              <w:autoSpaceDN w:val="0"/>
              <w:snapToGrid w:val="0"/>
              <w:jc w:val="left"/>
              <w:rPr>
                <w:rFonts w:ascii="ＭＳ 明朝"/>
                <w:szCs w:val="21"/>
              </w:rPr>
            </w:pPr>
          </w:p>
        </w:tc>
      </w:tr>
      <w:tr w:rsidR="00AB44AC" w14:paraId="5D55AFCD" w14:textId="77777777" w:rsidTr="005D7F09">
        <w:trPr>
          <w:cantSplit/>
          <w:trHeight w:val="567"/>
        </w:trPr>
        <w:tc>
          <w:tcPr>
            <w:tcW w:w="500" w:type="dxa"/>
            <w:vMerge/>
            <w:tcBorders>
              <w:top w:val="nil"/>
              <w:bottom w:val="nil"/>
            </w:tcBorders>
            <w:vAlign w:val="center"/>
          </w:tcPr>
          <w:p w14:paraId="456F074C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8" w:type="dxa"/>
            <w:vAlign w:val="center"/>
          </w:tcPr>
          <w:p w14:paraId="4F77BDBC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事業区</w:t>
            </w:r>
            <w:r>
              <w:rPr>
                <w:rFonts w:ascii="ＭＳ 明朝" w:hint="eastAsia"/>
              </w:rPr>
              <w:t>域</w:t>
            </w:r>
          </w:p>
        </w:tc>
        <w:tc>
          <w:tcPr>
            <w:tcW w:w="6372" w:type="dxa"/>
            <w:gridSpan w:val="4"/>
            <w:vAlign w:val="center"/>
          </w:tcPr>
          <w:p w14:paraId="3FB6A7F1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B44AC" w14:paraId="7BA2F333" w14:textId="77777777">
        <w:trPr>
          <w:cantSplit/>
          <w:trHeight w:val="980"/>
        </w:trPr>
        <w:tc>
          <w:tcPr>
            <w:tcW w:w="500" w:type="dxa"/>
            <w:vMerge/>
            <w:tcBorders>
              <w:top w:val="nil"/>
            </w:tcBorders>
            <w:vAlign w:val="center"/>
          </w:tcPr>
          <w:p w14:paraId="3B4630DA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8" w:type="dxa"/>
            <w:vAlign w:val="center"/>
          </w:tcPr>
          <w:p w14:paraId="0ECCEBD2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施設・車</w:t>
            </w:r>
            <w:r>
              <w:rPr>
                <w:rFonts w:ascii="ＭＳ 明朝" w:hint="eastAsia"/>
              </w:rPr>
              <w:t>両</w:t>
            </w:r>
            <w:r>
              <w:rPr>
                <w:rFonts w:ascii="ＭＳ 明朝" w:hint="eastAsia"/>
                <w:spacing w:val="20"/>
              </w:rPr>
              <w:t>船舶その</w:t>
            </w:r>
            <w:r>
              <w:rPr>
                <w:rFonts w:ascii="ＭＳ 明朝" w:hint="eastAsia"/>
              </w:rPr>
              <w:t>他</w:t>
            </w:r>
            <w:r>
              <w:rPr>
                <w:rFonts w:ascii="ＭＳ 明朝" w:hint="eastAsia"/>
                <w:spacing w:val="4"/>
              </w:rPr>
              <w:t>主な器具機</w:t>
            </w:r>
            <w:r>
              <w:rPr>
                <w:rFonts w:ascii="ＭＳ 明朝" w:hint="eastAsia"/>
              </w:rPr>
              <w:t>材</w:t>
            </w:r>
          </w:p>
        </w:tc>
        <w:tc>
          <w:tcPr>
            <w:tcW w:w="2976" w:type="dxa"/>
            <w:vAlign w:val="center"/>
          </w:tcPr>
          <w:p w14:paraId="667F9BD9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  <w:gridSpan w:val="2"/>
            <w:vAlign w:val="center"/>
          </w:tcPr>
          <w:p w14:paraId="488AB563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従業員の数</w:t>
            </w:r>
          </w:p>
        </w:tc>
        <w:tc>
          <w:tcPr>
            <w:tcW w:w="2009" w:type="dxa"/>
            <w:vAlign w:val="center"/>
          </w:tcPr>
          <w:p w14:paraId="0C5D83D7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男　　　　人</w:t>
            </w:r>
          </w:p>
          <w:p w14:paraId="7A977FA8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女　　　　人</w:t>
            </w:r>
          </w:p>
          <w:p w14:paraId="210944D9" w14:textId="77777777" w:rsidR="00AB44AC" w:rsidRDefault="00AB44AC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single"/>
              </w:rPr>
              <w:t>計　　　　人</w:t>
            </w:r>
          </w:p>
        </w:tc>
      </w:tr>
      <w:tr w:rsidR="00AB44AC" w14:paraId="207E08E9" w14:textId="77777777" w:rsidTr="005D7F09">
        <w:trPr>
          <w:trHeight w:val="1701"/>
        </w:trPr>
        <w:tc>
          <w:tcPr>
            <w:tcW w:w="8480" w:type="dxa"/>
            <w:gridSpan w:val="6"/>
          </w:tcPr>
          <w:p w14:paraId="3558D879" w14:textId="1D7774B0" w:rsidR="00AB44AC" w:rsidRDefault="00AB44AC" w:rsidP="003675A8">
            <w:pPr>
              <w:tabs>
                <w:tab w:val="left" w:pos="1016"/>
                <w:tab w:val="left" w:pos="1158"/>
              </w:tabs>
              <w:wordWrap w:val="0"/>
              <w:autoSpaceDE w:val="0"/>
              <w:autoSpaceDN w:val="0"/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添付書類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収集・運搬の方法及び作業計画、事業区域等に関する調書</w:t>
            </w:r>
          </w:p>
          <w:p w14:paraId="2C7577FE" w14:textId="77777777" w:rsidR="00AB44AC" w:rsidRDefault="00AB44AC">
            <w:pPr>
              <w:tabs>
                <w:tab w:val="left" w:pos="1442"/>
              </w:tabs>
              <w:wordWrap w:val="0"/>
              <w:autoSpaceDE w:val="0"/>
              <w:autoSpaceDN w:val="0"/>
              <w:spacing w:before="120"/>
              <w:ind w:left="1158" w:hanging="115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定款又は寄附行為及び登記簿の謄本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個人にあつては住民票の写し</w:t>
            </w:r>
            <w:r>
              <w:rPr>
                <w:rFonts w:ascii="ＭＳ 明朝"/>
              </w:rPr>
              <w:t>)</w:t>
            </w:r>
          </w:p>
          <w:p w14:paraId="3189238A" w14:textId="77777777" w:rsidR="00AB44AC" w:rsidRDefault="00AB44AC">
            <w:pPr>
              <w:tabs>
                <w:tab w:val="left" w:pos="1442"/>
              </w:tabs>
              <w:wordWrap w:val="0"/>
              <w:autoSpaceDE w:val="0"/>
              <w:autoSpaceDN w:val="0"/>
              <w:spacing w:before="120"/>
              <w:ind w:left="1158" w:hanging="115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施設並びに車両及び機材調書、車検証又は船舶検査証の写し</w:t>
            </w:r>
          </w:p>
          <w:p w14:paraId="75253DEB" w14:textId="77777777" w:rsidR="00AB44AC" w:rsidRDefault="00AB44AC">
            <w:pPr>
              <w:tabs>
                <w:tab w:val="left" w:pos="1442"/>
              </w:tabs>
              <w:wordWrap w:val="0"/>
              <w:autoSpaceDE w:val="0"/>
              <w:autoSpaceDN w:val="0"/>
              <w:spacing w:before="120"/>
              <w:ind w:left="1158" w:hanging="115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従業員調書</w:t>
            </w:r>
          </w:p>
          <w:p w14:paraId="30C569F1" w14:textId="77777777" w:rsidR="00AB44AC" w:rsidRDefault="00AB44AC">
            <w:pPr>
              <w:tabs>
                <w:tab w:val="left" w:pos="1442"/>
              </w:tabs>
              <w:wordWrap w:val="0"/>
              <w:autoSpaceDE w:val="0"/>
              <w:autoSpaceDN w:val="0"/>
              <w:spacing w:before="120"/>
              <w:ind w:left="1158" w:hanging="115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申立書</w:t>
            </w:r>
          </w:p>
        </w:tc>
      </w:tr>
    </w:tbl>
    <w:p w14:paraId="1E289BA1" w14:textId="1AC55D13" w:rsidR="00AB44AC" w:rsidRDefault="00AB44AC">
      <w:pPr>
        <w:wordWrap w:val="0"/>
        <w:autoSpaceDE w:val="0"/>
        <w:autoSpaceDN w:val="0"/>
        <w:rPr>
          <w:rFonts w:ascii="ＭＳ 明朝"/>
        </w:rPr>
      </w:pPr>
    </w:p>
    <w:sectPr w:rsidR="00AB44AC" w:rsidSect="007F21DC">
      <w:pgSz w:w="11906" w:h="16838" w:code="9"/>
      <w:pgMar w:top="153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9BE2" w14:textId="77777777" w:rsidR="006D4544" w:rsidRDefault="006D4544" w:rsidP="00DC31A2">
      <w:r>
        <w:separator/>
      </w:r>
    </w:p>
  </w:endnote>
  <w:endnote w:type="continuationSeparator" w:id="0">
    <w:p w14:paraId="6C897641" w14:textId="77777777" w:rsidR="006D4544" w:rsidRDefault="006D4544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FC66" w14:textId="77777777" w:rsidR="006D4544" w:rsidRDefault="006D4544" w:rsidP="00DC31A2">
      <w:r>
        <w:separator/>
      </w:r>
    </w:p>
  </w:footnote>
  <w:footnote w:type="continuationSeparator" w:id="0">
    <w:p w14:paraId="3E15E5DA" w14:textId="77777777" w:rsidR="006D4544" w:rsidRDefault="006D4544" w:rsidP="00DC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AC"/>
    <w:rsid w:val="000C3516"/>
    <w:rsid w:val="00365358"/>
    <w:rsid w:val="003675A8"/>
    <w:rsid w:val="005D7F09"/>
    <w:rsid w:val="00656BE0"/>
    <w:rsid w:val="00693185"/>
    <w:rsid w:val="006D4544"/>
    <w:rsid w:val="007F21DC"/>
    <w:rsid w:val="00AB44AC"/>
    <w:rsid w:val="00B11BFC"/>
    <w:rsid w:val="00BD439A"/>
    <w:rsid w:val="00DC31A2"/>
    <w:rsid w:val="00E64594"/>
    <w:rsid w:val="00F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339464"/>
  <w14:defaultImageDpi w14:val="0"/>
  <w15:docId w15:val="{7554FD49-227F-4652-92C9-A51AB4AC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wordWrap w:val="0"/>
      <w:autoSpaceDE w:val="0"/>
      <w:autoSpaceDN w:val="0"/>
      <w:spacing w:before="120" w:after="120" w:line="360" w:lineRule="auto"/>
      <w:ind w:right="397"/>
    </w:pPr>
    <w:rPr>
      <w:rFonts w:ascii="ＭＳ 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\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169</TotalTime>
  <Pages>1</Pages>
  <Words>393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第1号様式(第9条関係)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第1号様式(第9条関係)</dc:title>
  <dc:subject/>
  <dc:creator>(株)ぎょうせい</dc:creator>
  <cp:keywords/>
  <dc:description/>
  <cp:lastModifiedBy>平野 碧空</cp:lastModifiedBy>
  <cp:revision>6</cp:revision>
  <cp:lastPrinted>2026-01-09T07:52:00Z</cp:lastPrinted>
  <dcterms:created xsi:type="dcterms:W3CDTF">2022-01-05T03:35:00Z</dcterms:created>
  <dcterms:modified xsi:type="dcterms:W3CDTF">2026-01-22T01:52:00Z</dcterms:modified>
</cp:coreProperties>
</file>