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80C6B" w14:textId="77777777" w:rsidR="006113D6" w:rsidRDefault="006113D6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第</w:t>
      </w:r>
      <w:r>
        <w:rPr>
          <w:rFonts w:ascii="ＭＳ 明朝"/>
        </w:rPr>
        <w:t>4</w:t>
      </w:r>
      <w:r>
        <w:rPr>
          <w:rFonts w:ascii="ＭＳ 明朝" w:hint="eastAsia"/>
        </w:rPr>
        <w:t>号様式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8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14:paraId="502141A2" w14:textId="77777777" w:rsidR="006113D6" w:rsidRDefault="006113D6">
      <w:pPr>
        <w:wordWrap w:val="0"/>
        <w:autoSpaceDE w:val="0"/>
        <w:autoSpaceDN w:val="0"/>
        <w:ind w:right="397"/>
        <w:jc w:val="right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14:paraId="26DFB8BF" w14:textId="77777777" w:rsidR="006113D6" w:rsidRDefault="006113D6">
      <w:pPr>
        <w:wordWrap w:val="0"/>
        <w:autoSpaceDE w:val="0"/>
        <w:autoSpaceDN w:val="0"/>
        <w:ind w:right="397"/>
        <w:jc w:val="right"/>
        <w:rPr>
          <w:rFonts w:ascii="ＭＳ 明朝"/>
        </w:rPr>
      </w:pPr>
      <w:r>
        <w:rPr>
          <w:rFonts w:ascii="ＭＳ 明朝" w:hint="eastAsia"/>
        </w:rPr>
        <w:t xml:space="preserve">　　年　　月　　日</w:t>
      </w:r>
    </w:p>
    <w:p w14:paraId="6FBF4981" w14:textId="77777777" w:rsidR="006113D6" w:rsidRDefault="006113D6">
      <w:pPr>
        <w:wordWrap w:val="0"/>
        <w:autoSpaceDE w:val="0"/>
        <w:autoSpaceDN w:val="0"/>
        <w:ind w:right="397"/>
        <w:jc w:val="right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14:paraId="1873DD11" w14:textId="77777777" w:rsidR="006113D6" w:rsidRDefault="006113D6">
      <w:pPr>
        <w:wordWrap w:val="0"/>
        <w:autoSpaceDE w:val="0"/>
        <w:autoSpaceDN w:val="0"/>
        <w:ind w:right="397"/>
        <w:jc w:val="right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14:paraId="2FF48AC0" w14:textId="77777777" w:rsidR="006113D6" w:rsidRDefault="006113D6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東員町長　　　様</w:t>
      </w:r>
    </w:p>
    <w:p w14:paraId="537BBCB8" w14:textId="77777777" w:rsidR="006113D6" w:rsidRDefault="006113D6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tbl>
      <w:tblPr>
        <w:tblW w:w="0" w:type="auto"/>
        <w:tblInd w:w="6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26"/>
        <w:gridCol w:w="709"/>
        <w:gridCol w:w="2003"/>
      </w:tblGrid>
      <w:tr w:rsidR="006113D6" w14:paraId="076795B2" w14:textId="77777777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</w:tcPr>
          <w:p w14:paraId="4D03B7EF" w14:textId="77777777" w:rsidR="006113D6" w:rsidRDefault="006113D6">
            <w:pPr>
              <w:wordWrap w:val="0"/>
              <w:autoSpaceDE w:val="0"/>
              <w:autoSpaceDN w:val="0"/>
              <w:rPr>
                <w:rFonts w:ascii="ＭＳ 明朝"/>
                <w:noProof/>
              </w:rPr>
            </w:pPr>
          </w:p>
          <w:p w14:paraId="22B4248B" w14:textId="77777777" w:rsidR="006113D6" w:rsidRDefault="006113D6">
            <w:pPr>
              <w:pStyle w:val="a5"/>
              <w:wordWrap w:val="0"/>
              <w:autoSpaceDE w:val="0"/>
              <w:autoSpaceDN w:val="0"/>
            </w:pPr>
            <w:r>
              <w:rPr>
                <w:rFonts w:hint="eastAsia"/>
              </w:rPr>
              <w:t>申請者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A9E5E" w14:textId="77777777" w:rsidR="006113D6" w:rsidRDefault="006113D6">
            <w:pPr>
              <w:pStyle w:val="a3"/>
              <w:wordWrap w:val="0"/>
              <w:autoSpaceDE w:val="0"/>
              <w:autoSpaceDN w:val="0"/>
              <w:spacing w:line="300" w:lineRule="auto"/>
            </w:pPr>
            <w:r>
              <w:rPr>
                <w:rFonts w:hint="eastAsia"/>
              </w:rPr>
              <w:t>住所</w:t>
            </w:r>
          </w:p>
          <w:p w14:paraId="0ACA6CFE" w14:textId="77777777" w:rsidR="006113D6" w:rsidRDefault="006113D6">
            <w:pPr>
              <w:wordWrap w:val="0"/>
              <w:autoSpaceDE w:val="0"/>
              <w:autoSpaceDN w:val="0"/>
              <w:spacing w:line="300" w:lineRule="auto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41508" w14:textId="77777777" w:rsidR="006113D6" w:rsidRDefault="006113D6">
            <w:pPr>
              <w:pStyle w:val="a5"/>
              <w:wordWrap w:val="0"/>
              <w:autoSpaceDE w:val="0"/>
              <w:autoSpaceDN w:val="0"/>
            </w:pPr>
          </w:p>
        </w:tc>
      </w:tr>
    </w:tbl>
    <w:p w14:paraId="2BE69393" w14:textId="77777777" w:rsidR="006113D6" w:rsidRDefault="006113D6">
      <w:pPr>
        <w:wordWrap w:val="0"/>
        <w:autoSpaceDE w:val="0"/>
        <w:autoSpaceDN w:val="0"/>
        <w:ind w:right="397"/>
        <w:jc w:val="right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14:paraId="47B833F0" w14:textId="77777777" w:rsidR="006113D6" w:rsidRDefault="006113D6">
      <w:pPr>
        <w:wordWrap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東員町合併処理浄化槽設置整備事業補助金交付変更承認申請書</w:t>
      </w:r>
    </w:p>
    <w:p w14:paraId="00AD473F" w14:textId="77777777" w:rsidR="006113D6" w:rsidRDefault="006113D6">
      <w:pPr>
        <w:wordWrap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14:paraId="1292F330" w14:textId="77777777" w:rsidR="006113D6" w:rsidRDefault="006113D6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066A99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 xml:space="preserve">　　年度において、申請しました合併処理浄化槽設置補助金について変更したいので、東員町合併処理浄化槽設置整備事業補助金交付要綱第</w:t>
      </w:r>
      <w:r>
        <w:rPr>
          <w:rFonts w:ascii="ＭＳ 明朝"/>
        </w:rPr>
        <w:t>8</w:t>
      </w:r>
      <w:r>
        <w:rPr>
          <w:rFonts w:ascii="ＭＳ 明朝" w:hint="eastAsia"/>
        </w:rPr>
        <w:t>条の規定により補助金の交付変更承認を下記のとおり申請します。</w:t>
      </w:r>
    </w:p>
    <w:p w14:paraId="2A882DDD" w14:textId="77777777" w:rsidR="006113D6" w:rsidRDefault="006113D6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14:paraId="455449D2" w14:textId="77777777" w:rsidR="006113D6" w:rsidRDefault="006113D6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14:paraId="4DA0C6E8" w14:textId="77777777" w:rsidR="006113D6" w:rsidRDefault="006113D6">
      <w:pPr>
        <w:pStyle w:val="a3"/>
        <w:wordWrap w:val="0"/>
        <w:autoSpaceDE w:val="0"/>
        <w:autoSpaceDN w:val="0"/>
        <w:snapToGrid w:val="0"/>
        <w:spacing w:after="120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117"/>
      </w:tblGrid>
      <w:tr w:rsidR="006113D6" w14:paraId="0BAF984B" w14:textId="7777777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3402" w:type="dxa"/>
            <w:vAlign w:val="center"/>
          </w:tcPr>
          <w:p w14:paraId="2BFB8AB3" w14:textId="77777777" w:rsidR="006113D6" w:rsidRDefault="006113D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20"/>
              </w:rPr>
              <w:t>変更事</w:t>
            </w:r>
            <w:r>
              <w:rPr>
                <w:rFonts w:ascii="ＭＳ 明朝" w:hint="eastAsia"/>
              </w:rPr>
              <w:t>項</w:t>
            </w:r>
          </w:p>
        </w:tc>
        <w:tc>
          <w:tcPr>
            <w:tcW w:w="5117" w:type="dxa"/>
            <w:vAlign w:val="center"/>
          </w:tcPr>
          <w:p w14:paraId="6C04B563" w14:textId="77777777" w:rsidR="006113D6" w:rsidRDefault="006113D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80"/>
              </w:rPr>
              <w:t>変更内容及び理</w:t>
            </w:r>
            <w:r>
              <w:rPr>
                <w:rFonts w:ascii="ＭＳ 明朝" w:hint="eastAsia"/>
              </w:rPr>
              <w:t>由</w:t>
            </w:r>
          </w:p>
        </w:tc>
      </w:tr>
      <w:tr w:rsidR="006113D6" w14:paraId="692B4E43" w14:textId="77777777">
        <w:tblPrEx>
          <w:tblCellMar>
            <w:top w:w="0" w:type="dxa"/>
            <w:bottom w:w="0" w:type="dxa"/>
          </w:tblCellMar>
        </w:tblPrEx>
        <w:trPr>
          <w:trHeight w:val="6160"/>
        </w:trPr>
        <w:tc>
          <w:tcPr>
            <w:tcW w:w="3402" w:type="dxa"/>
          </w:tcPr>
          <w:p w14:paraId="6A723C80" w14:textId="77777777" w:rsidR="006113D6" w:rsidRDefault="006113D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117" w:type="dxa"/>
          </w:tcPr>
          <w:p w14:paraId="3B87F0BD" w14:textId="77777777" w:rsidR="006113D6" w:rsidRDefault="006113D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14:paraId="3D6644BF" w14:textId="77777777" w:rsidR="006113D6" w:rsidRDefault="006113D6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sectPr w:rsidR="006113D6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07366" w14:textId="77777777" w:rsidR="00B54B88" w:rsidRDefault="00B54B88" w:rsidP="00DC31A2">
      <w:r>
        <w:separator/>
      </w:r>
    </w:p>
  </w:endnote>
  <w:endnote w:type="continuationSeparator" w:id="0">
    <w:p w14:paraId="3BE96356" w14:textId="77777777" w:rsidR="00B54B88" w:rsidRDefault="00B54B88" w:rsidP="00DC3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81627" w14:textId="77777777" w:rsidR="00B54B88" w:rsidRDefault="00B54B88" w:rsidP="00DC31A2">
      <w:r>
        <w:separator/>
      </w:r>
    </w:p>
  </w:footnote>
  <w:footnote w:type="continuationSeparator" w:id="0">
    <w:p w14:paraId="53927B16" w14:textId="77777777" w:rsidR="00B54B88" w:rsidRDefault="00B54B88" w:rsidP="00DC3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3D6"/>
    <w:rsid w:val="00066A99"/>
    <w:rsid w:val="003D4B39"/>
    <w:rsid w:val="006113D6"/>
    <w:rsid w:val="008D2BBA"/>
    <w:rsid w:val="00B54B88"/>
    <w:rsid w:val="00D6570C"/>
    <w:rsid w:val="00DC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F4CFE1"/>
  <w14:defaultImageDpi w14:val="0"/>
  <w15:docId w15:val="{114BC216-3554-47D7-BC94-3BFFA0373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  <w:rPr>
      <w:rFonts w:ascii="ＭＳ 明朝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  <w:rPr>
      <w:rFonts w:ascii="ＭＳ 明朝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rogram%20Files\Microsoft%20Office\Template\&#12486;&#12531;&#12503;&#12524;&#12540;&#12488;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第4号様式(第8条関係)</dc:title>
  <dc:subject/>
  <dc:creator>(株)ぎょうせい</dc:creator>
  <cp:keywords/>
  <dc:description/>
  <cp:lastModifiedBy>佐藤　彰英</cp:lastModifiedBy>
  <cp:revision>2</cp:revision>
  <dcterms:created xsi:type="dcterms:W3CDTF">2024-11-19T08:02:00Z</dcterms:created>
  <dcterms:modified xsi:type="dcterms:W3CDTF">2024-11-19T08:02:00Z</dcterms:modified>
</cp:coreProperties>
</file>