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C5FE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6BD37D22" w14:textId="77777777" w:rsidR="00B3688A" w:rsidRDefault="00B3688A">
      <w:pPr>
        <w:wordWrap w:val="0"/>
        <w:autoSpaceDE w:val="0"/>
        <w:autoSpaceDN w:val="0"/>
        <w:ind w:right="397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2B7475B7" w14:textId="77777777" w:rsidR="00B3688A" w:rsidRDefault="005514CE">
      <w:pPr>
        <w:wordWrap w:val="0"/>
        <w:autoSpaceDE w:val="0"/>
        <w:autoSpaceDN w:val="0"/>
        <w:ind w:right="397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B3688A">
        <w:rPr>
          <w:rFonts w:ascii="ＭＳ 明朝" w:hint="eastAsia"/>
        </w:rPr>
        <w:t xml:space="preserve">　　年　　月　　日</w:t>
      </w:r>
    </w:p>
    <w:p w14:paraId="2DD4CAC5" w14:textId="77777777" w:rsidR="00B3688A" w:rsidRDefault="00B3688A">
      <w:pPr>
        <w:wordWrap w:val="0"/>
        <w:autoSpaceDE w:val="0"/>
        <w:autoSpaceDN w:val="0"/>
        <w:ind w:right="397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5773A083" w14:textId="77777777" w:rsidR="00B3688A" w:rsidRDefault="00B3688A">
      <w:pPr>
        <w:wordWrap w:val="0"/>
        <w:autoSpaceDE w:val="0"/>
        <w:autoSpaceDN w:val="0"/>
        <w:ind w:right="397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09E19D3B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東員町長</w:t>
      </w:r>
      <w:r w:rsidR="00772588">
        <w:rPr>
          <w:rFonts w:ascii="ＭＳ 明朝" w:hint="eastAsia"/>
        </w:rPr>
        <w:t xml:space="preserve">　水谷 俊郎</w:t>
      </w:r>
      <w:r>
        <w:rPr>
          <w:rFonts w:ascii="ＭＳ 明朝" w:hint="eastAsia"/>
        </w:rPr>
        <w:t xml:space="preserve">　　　様</w:t>
      </w:r>
    </w:p>
    <w:p w14:paraId="2F599988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1B63B99F" w14:textId="77777777" w:rsidR="001769CB" w:rsidRDefault="001769CB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住所　　　　　　　　　　　　　　　　　　</w:t>
      </w:r>
    </w:p>
    <w:p w14:paraId="5BD4B99D" w14:textId="77777777" w:rsidR="001769CB" w:rsidRDefault="001769CB">
      <w:pPr>
        <w:wordWrap w:val="0"/>
        <w:autoSpaceDE w:val="0"/>
        <w:autoSpaceDN w:val="0"/>
        <w:ind w:right="397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　　　</w:t>
      </w:r>
    </w:p>
    <w:p w14:paraId="0AE1A65D" w14:textId="77777777" w:rsidR="00B3688A" w:rsidRDefault="00B3688A">
      <w:pPr>
        <w:wordWrap w:val="0"/>
        <w:autoSpaceDE w:val="0"/>
        <w:autoSpaceDN w:val="0"/>
        <w:ind w:right="397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0DB7E799" w14:textId="77777777" w:rsidR="00B3688A" w:rsidRDefault="00B3688A">
      <w:pPr>
        <w:wordWrap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東員町合併処理浄化槽設置整備事業補助金交付申請書</w:t>
      </w:r>
    </w:p>
    <w:p w14:paraId="633C99B1" w14:textId="77777777" w:rsidR="00B3688A" w:rsidRDefault="00B3688A">
      <w:pPr>
        <w:wordWrap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26E11596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5514CE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年度において、下記のとおり合併処理浄化槽を設置したいので、東員町合併処理浄化槽設置整備事業補助金交付要綱第</w:t>
      </w:r>
      <w:r>
        <w:rPr>
          <w:rFonts w:ascii="ＭＳ 明朝"/>
        </w:rPr>
        <w:t>6</w:t>
      </w:r>
      <w:r>
        <w:rPr>
          <w:rFonts w:ascii="ＭＳ 明朝" w:hint="eastAsia"/>
        </w:rPr>
        <w:t>条の規定により補助金の交付を申請します。</w:t>
      </w:r>
    </w:p>
    <w:p w14:paraId="2405DFC1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1065B4CD" w14:textId="77777777" w:rsidR="00B3688A" w:rsidRDefault="00B3688A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14:paraId="28D5CD1A" w14:textId="77777777" w:rsidR="00B3688A" w:rsidRDefault="00B3688A">
      <w:pPr>
        <w:pStyle w:val="a3"/>
        <w:wordWrap w:val="0"/>
        <w:autoSpaceDE w:val="0"/>
        <w:autoSpaceDN w:val="0"/>
        <w:snapToGrid w:val="0"/>
        <w:spacing w:after="12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953"/>
      </w:tblGrid>
      <w:tr w:rsidR="00B3688A" w14:paraId="78C53BA3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533" w:type="dxa"/>
            <w:vAlign w:val="center"/>
          </w:tcPr>
          <w:p w14:paraId="2D2A33DD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6"/>
              </w:rPr>
              <w:t>浄化槽設置場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5953" w:type="dxa"/>
            <w:vAlign w:val="center"/>
          </w:tcPr>
          <w:p w14:paraId="471481D2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東員町</w:t>
            </w:r>
          </w:p>
        </w:tc>
      </w:tr>
      <w:tr w:rsidR="00B3688A" w14:paraId="5D18F827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533" w:type="dxa"/>
            <w:vAlign w:val="center"/>
          </w:tcPr>
          <w:p w14:paraId="418DE110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4"/>
              </w:rPr>
              <w:t>設置浄化槽の型</w:t>
            </w:r>
            <w:r>
              <w:rPr>
                <w:rFonts w:ascii="ＭＳ 明朝" w:hint="eastAsia"/>
              </w:rPr>
              <w:t>式</w:t>
            </w:r>
          </w:p>
        </w:tc>
        <w:tc>
          <w:tcPr>
            <w:tcW w:w="5953" w:type="dxa"/>
            <w:vAlign w:val="center"/>
          </w:tcPr>
          <w:p w14:paraId="7AFFFE99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</w:t>
            </w:r>
          </w:p>
          <w:p w14:paraId="49D720FA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認定番号</w:t>
            </w:r>
          </w:p>
        </w:tc>
      </w:tr>
      <w:tr w:rsidR="00B3688A" w14:paraId="34C84B2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21F4C823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4"/>
              </w:rPr>
              <w:t>設置浄化槽の人</w:t>
            </w:r>
            <w:r>
              <w:rPr>
                <w:rFonts w:ascii="ＭＳ 明朝" w:hint="eastAsia"/>
              </w:rPr>
              <w:t>槽</w:t>
            </w:r>
          </w:p>
        </w:tc>
        <w:tc>
          <w:tcPr>
            <w:tcW w:w="5953" w:type="dxa"/>
            <w:vAlign w:val="center"/>
          </w:tcPr>
          <w:p w14:paraId="46AEA3A2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人槽</w:t>
            </w:r>
          </w:p>
        </w:tc>
      </w:tr>
      <w:tr w:rsidR="00B3688A" w14:paraId="4EB3E83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02F8E893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交付申請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953" w:type="dxa"/>
            <w:vAlign w:val="center"/>
          </w:tcPr>
          <w:p w14:paraId="21FF001C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金　　　　　　　　　　円</w:t>
            </w:r>
          </w:p>
        </w:tc>
      </w:tr>
      <w:tr w:rsidR="00B3688A" w14:paraId="29800B2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66DFB595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5"/>
              </w:rPr>
              <w:t>建築物の所有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5953" w:type="dxa"/>
            <w:vAlign w:val="center"/>
          </w:tcPr>
          <w:p w14:paraId="2F45F2CA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本人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共有(　人)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その他(　　　　)</w:t>
            </w:r>
          </w:p>
        </w:tc>
      </w:tr>
      <w:tr w:rsidR="00B3688A" w14:paraId="489D16F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30395E05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5"/>
              </w:rPr>
              <w:t>建築物の面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5953" w:type="dxa"/>
            <w:vAlign w:val="center"/>
          </w:tcPr>
          <w:p w14:paraId="23D8A0C9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延　　　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B3688A" w14:paraId="778AC2D3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4D87A4D4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3"/>
              </w:rPr>
              <w:t>建築物の用</w:t>
            </w:r>
            <w:r>
              <w:rPr>
                <w:rFonts w:ascii="ＭＳ 明朝" w:hint="eastAsia"/>
              </w:rPr>
              <w:t>途</w:t>
            </w:r>
          </w:p>
        </w:tc>
        <w:tc>
          <w:tcPr>
            <w:tcW w:w="5953" w:type="dxa"/>
            <w:vAlign w:val="center"/>
          </w:tcPr>
          <w:p w14:paraId="67CB2657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688A" w14:paraId="1CA8319D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21611616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 xml:space="preserve">　工事着工予定年月日</w:t>
            </w:r>
          </w:p>
        </w:tc>
        <w:tc>
          <w:tcPr>
            <w:tcW w:w="5953" w:type="dxa"/>
            <w:vAlign w:val="center"/>
          </w:tcPr>
          <w:p w14:paraId="2499002B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B3688A" w14:paraId="28D4CEF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7B840C27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 xml:space="preserve">　工事完了予定年月日</w:t>
            </w:r>
          </w:p>
        </w:tc>
        <w:tc>
          <w:tcPr>
            <w:tcW w:w="5953" w:type="dxa"/>
            <w:vAlign w:val="center"/>
          </w:tcPr>
          <w:p w14:paraId="13D3363F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B3688A" w14:paraId="12E9517C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071425BC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91"/>
              </w:rPr>
              <w:t>購入年月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5953" w:type="dxa"/>
            <w:vAlign w:val="center"/>
          </w:tcPr>
          <w:p w14:paraId="2AF84E87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  <w:tr w:rsidR="00B3688A" w14:paraId="6274AD4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3" w:type="dxa"/>
            <w:vAlign w:val="center"/>
          </w:tcPr>
          <w:p w14:paraId="1BE7BD9E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86"/>
              </w:rPr>
              <w:t>放流</w:t>
            </w:r>
            <w:r>
              <w:rPr>
                <w:rFonts w:ascii="ＭＳ 明朝" w:hint="eastAsia"/>
              </w:rPr>
              <w:t>先</w:t>
            </w:r>
          </w:p>
        </w:tc>
        <w:tc>
          <w:tcPr>
            <w:tcW w:w="5953" w:type="dxa"/>
            <w:vAlign w:val="center"/>
          </w:tcPr>
          <w:p w14:paraId="24621963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河川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道路側溝　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その他(　　　　)</w:t>
            </w:r>
          </w:p>
        </w:tc>
      </w:tr>
      <w:tr w:rsidR="00B3688A" w14:paraId="2C4FB32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33" w:type="dxa"/>
            <w:vAlign w:val="center"/>
          </w:tcPr>
          <w:p w14:paraId="31284D1E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6"/>
              </w:rPr>
              <w:t>浄化槽工事業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5953" w:type="dxa"/>
            <w:vAlign w:val="center"/>
          </w:tcPr>
          <w:p w14:paraId="722346F2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氏名又は名称</w:t>
            </w:r>
          </w:p>
          <w:p w14:paraId="4E65A3F4" w14:textId="77777777" w:rsidR="00B3688A" w:rsidRDefault="00B3688A">
            <w:pPr>
              <w:wordWrap w:val="0"/>
              <w:autoSpaceDE w:val="0"/>
              <w:autoSpaceDN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登録番</w:t>
            </w:r>
            <w:r>
              <w:rPr>
                <w:rFonts w:ascii="ＭＳ 明朝" w:hint="eastAsia"/>
              </w:rPr>
              <w:t>号</w:t>
            </w:r>
          </w:p>
        </w:tc>
      </w:tr>
    </w:tbl>
    <w:p w14:paraId="08991ED7" w14:textId="77777777" w:rsidR="00B3688A" w:rsidRDefault="00B3688A" w:rsidP="001769CB">
      <w:pPr>
        <w:wordWrap w:val="0"/>
        <w:autoSpaceDE w:val="0"/>
        <w:autoSpaceDN w:val="0"/>
        <w:rPr>
          <w:rFonts w:ascii="ＭＳ 明朝" w:hint="eastAsia"/>
        </w:rPr>
      </w:pPr>
    </w:p>
    <w:sectPr w:rsidR="00B3688A" w:rsidSect="001769CB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E1B6" w14:textId="77777777" w:rsidR="00AD17CB" w:rsidRDefault="00AD17CB">
      <w:r>
        <w:separator/>
      </w:r>
    </w:p>
  </w:endnote>
  <w:endnote w:type="continuationSeparator" w:id="0">
    <w:p w14:paraId="7AC5F310" w14:textId="77777777" w:rsidR="00AD17CB" w:rsidRDefault="00AD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C3A4" w14:textId="77777777" w:rsidR="00AD17CB" w:rsidRDefault="00AD17CB">
      <w:r>
        <w:separator/>
      </w:r>
    </w:p>
  </w:footnote>
  <w:footnote w:type="continuationSeparator" w:id="0">
    <w:p w14:paraId="68762C32" w14:textId="77777777" w:rsidR="00AD17CB" w:rsidRDefault="00AD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F7"/>
    <w:rsid w:val="001769CB"/>
    <w:rsid w:val="003542FD"/>
    <w:rsid w:val="005514CE"/>
    <w:rsid w:val="006269F7"/>
    <w:rsid w:val="00772588"/>
    <w:rsid w:val="0090465A"/>
    <w:rsid w:val="00AD17CB"/>
    <w:rsid w:val="00B3688A"/>
    <w:rsid w:val="00D92324"/>
    <w:rsid w:val="00FD06A2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DFD897"/>
  <w15:chartTrackingRefBased/>
  <w15:docId w15:val="{BF1400EE-3CCE-4239-8BFE-C9FFD06E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伊藤　浩久</cp:lastModifiedBy>
  <cp:revision>2</cp:revision>
  <cp:lastPrinted>2013-05-09T09:32:00Z</cp:lastPrinted>
  <dcterms:created xsi:type="dcterms:W3CDTF">2024-07-22T02:07:00Z</dcterms:created>
  <dcterms:modified xsi:type="dcterms:W3CDTF">2024-07-22T02:07:00Z</dcterms:modified>
</cp:coreProperties>
</file>